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B1" w:rsidRPr="000F40DA" w:rsidRDefault="009602B1" w:rsidP="009E351D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                         </w:t>
      </w:r>
      <w:r w:rsidRPr="000F40DA">
        <w:rPr>
          <w:rFonts w:cs="Calibri"/>
          <w:b/>
          <w:sz w:val="28"/>
        </w:rPr>
        <w:t>SOUHLA</w:t>
      </w:r>
      <w:r>
        <w:rPr>
          <w:rFonts w:cs="Calibri"/>
          <w:b/>
          <w:sz w:val="28"/>
        </w:rPr>
        <w:t>S SE ZPRACOVÁNÍM OSOBNÍCH ÚDAJŮ (matrika,..)</w:t>
      </w:r>
    </w:p>
    <w:p w:rsidR="009602B1" w:rsidRPr="00E85412" w:rsidRDefault="009602B1" w:rsidP="000F40DA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</w:t>
      </w:r>
      <w:r w:rsidRPr="00E85412">
        <w:rPr>
          <w:rFonts w:cs="Calibri"/>
          <w:b/>
          <w:sz w:val="22"/>
          <w:szCs w:val="22"/>
        </w:rPr>
        <w:t>Mateřská škola Dřínov, okres Kroměříž, příspěvková organizace</w:t>
      </w:r>
    </w:p>
    <w:p w:rsidR="009602B1" w:rsidRDefault="009602B1" w:rsidP="000F40DA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</w:p>
    <w:p w:rsidR="009602B1" w:rsidRPr="00B263B3" w:rsidRDefault="009602B1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Tímto já ................................................................</w:t>
      </w:r>
      <w:r>
        <w:rPr>
          <w:rFonts w:cs="Calibri"/>
          <w:sz w:val="22"/>
          <w:szCs w:val="22"/>
        </w:rPr>
        <w:t>..............................................................</w:t>
      </w:r>
      <w:r w:rsidRPr="00B263B3">
        <w:rPr>
          <w:rFonts w:cs="Calibri"/>
          <w:sz w:val="22"/>
          <w:szCs w:val="22"/>
        </w:rPr>
        <w:t>(</w:t>
      </w:r>
      <w:r>
        <w:rPr>
          <w:rFonts w:cs="Calibri"/>
          <w:sz w:val="22"/>
          <w:szCs w:val="22"/>
        </w:rPr>
        <w:t xml:space="preserve"> jméno a příjmení</w:t>
      </w:r>
      <w:r w:rsidRPr="00B263B3">
        <w:rPr>
          <w:rFonts w:cs="Calibri"/>
          <w:sz w:val="22"/>
          <w:szCs w:val="22"/>
        </w:rPr>
        <w:t>)</w:t>
      </w:r>
    </w:p>
    <w:p w:rsidR="009602B1" w:rsidRPr="00B263B3" w:rsidRDefault="009602B1" w:rsidP="000F40DA">
      <w:pPr>
        <w:jc w:val="both"/>
        <w:rPr>
          <w:rFonts w:cs="Calibri"/>
          <w:sz w:val="22"/>
          <w:szCs w:val="22"/>
        </w:rPr>
      </w:pPr>
    </w:p>
    <w:p w:rsidR="009602B1" w:rsidRPr="00B263B3" w:rsidRDefault="009602B1" w:rsidP="00630F75">
      <w:pPr>
        <w:jc w:val="center"/>
        <w:rPr>
          <w:rFonts w:cs="Calibri"/>
          <w:b/>
          <w:sz w:val="22"/>
          <w:szCs w:val="22"/>
        </w:rPr>
      </w:pPr>
      <w:r w:rsidRPr="00B263B3">
        <w:rPr>
          <w:rFonts w:cs="Calibri"/>
          <w:b/>
          <w:sz w:val="22"/>
          <w:szCs w:val="22"/>
        </w:rPr>
        <w:t>d á v á m    s o u h l a s</w:t>
      </w:r>
    </w:p>
    <w:p w:rsidR="009602B1" w:rsidRPr="00B263B3" w:rsidRDefault="009602B1" w:rsidP="00630F75">
      <w:pPr>
        <w:jc w:val="center"/>
        <w:rPr>
          <w:rFonts w:cs="Calibri"/>
          <w:b/>
          <w:sz w:val="22"/>
          <w:szCs w:val="22"/>
        </w:rPr>
      </w:pPr>
      <w:r w:rsidRPr="00B263B3">
        <w:rPr>
          <w:rFonts w:cs="Calibri"/>
          <w:b/>
          <w:sz w:val="22"/>
          <w:szCs w:val="22"/>
        </w:rPr>
        <w:t>se zpracováním osobních údajů</w:t>
      </w:r>
    </w:p>
    <w:p w:rsidR="009602B1" w:rsidRPr="00B263B3" w:rsidRDefault="009602B1" w:rsidP="000F40DA">
      <w:pPr>
        <w:jc w:val="both"/>
        <w:rPr>
          <w:rFonts w:cs="Calibri"/>
          <w:sz w:val="22"/>
          <w:szCs w:val="22"/>
        </w:rPr>
      </w:pPr>
    </w:p>
    <w:p w:rsidR="009602B1" w:rsidRDefault="009602B1" w:rsidP="00F470FE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a to správci osobních údajů, kterým je</w:t>
      </w:r>
      <w:r>
        <w:rPr>
          <w:rFonts w:cs="Calibri"/>
          <w:sz w:val="22"/>
          <w:szCs w:val="22"/>
        </w:rPr>
        <w:t xml:space="preserve"> Mateřská škola Dřínov, okres Kroměříž, příspěvková organizace</w:t>
      </w:r>
      <w:r w:rsidRPr="000C1787">
        <w:rPr>
          <w:rFonts w:cs="Calibri"/>
        </w:rPr>
        <w:t xml:space="preserve">, </w:t>
      </w:r>
      <w:r>
        <w:rPr>
          <w:rFonts w:cs="Calibri"/>
        </w:rPr>
        <w:t xml:space="preserve">se </w:t>
      </w:r>
      <w:r w:rsidRPr="000C1787">
        <w:rPr>
          <w:rFonts w:cs="Calibri"/>
        </w:rPr>
        <w:t xml:space="preserve">sídlem </w:t>
      </w:r>
      <w:r>
        <w:rPr>
          <w:rFonts w:cs="Calibri"/>
        </w:rPr>
        <w:t xml:space="preserve"> Dřínov 71, 768 33, ID datové schránky:  qck3c44</w:t>
      </w:r>
      <w:r>
        <w:rPr>
          <w:rFonts w:cs="Calibri"/>
          <w:sz w:val="22"/>
          <w:szCs w:val="22"/>
        </w:rPr>
        <w:t xml:space="preserve">, </w:t>
      </w:r>
      <w:r w:rsidRPr="00B263B3">
        <w:rPr>
          <w:rFonts w:cs="Calibri"/>
          <w:sz w:val="22"/>
          <w:szCs w:val="22"/>
        </w:rPr>
        <w:t xml:space="preserve">dále </w:t>
      </w:r>
      <w:r>
        <w:rPr>
          <w:rFonts w:cs="Calibri"/>
          <w:sz w:val="22"/>
          <w:szCs w:val="22"/>
        </w:rPr>
        <w:t xml:space="preserve">také jako </w:t>
      </w:r>
      <w:r w:rsidRPr="00B263B3">
        <w:rPr>
          <w:rFonts w:cs="Calibri"/>
          <w:sz w:val="22"/>
          <w:szCs w:val="22"/>
        </w:rPr>
        <w:t>„</w:t>
      </w:r>
      <w:r w:rsidRPr="00B263B3">
        <w:rPr>
          <w:rFonts w:cs="Calibri"/>
          <w:b/>
          <w:sz w:val="22"/>
          <w:szCs w:val="22"/>
        </w:rPr>
        <w:t>Správce</w:t>
      </w:r>
      <w:r>
        <w:rPr>
          <w:rFonts w:cs="Calibri"/>
          <w:sz w:val="22"/>
          <w:szCs w:val="22"/>
        </w:rPr>
        <w:t>“</w:t>
      </w:r>
      <w:r w:rsidRPr="00B263B3">
        <w:rPr>
          <w:rFonts w:cs="Calibri"/>
          <w:sz w:val="22"/>
          <w:szCs w:val="22"/>
        </w:rPr>
        <w:t xml:space="preserve">, </w:t>
      </w:r>
    </w:p>
    <w:p w:rsidR="009602B1" w:rsidRDefault="009602B1" w:rsidP="00F470FE">
      <w:pPr>
        <w:jc w:val="both"/>
        <w:rPr>
          <w:rFonts w:cs="Calibri"/>
          <w:sz w:val="22"/>
          <w:szCs w:val="22"/>
        </w:rPr>
      </w:pPr>
    </w:p>
    <w:p w:rsidR="009602B1" w:rsidRDefault="009602B1" w:rsidP="00F470FE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 xml:space="preserve">ke zpracování osobních údajů </w:t>
      </w:r>
      <w:r>
        <w:rPr>
          <w:rFonts w:cs="Calibri"/>
          <w:sz w:val="22"/>
          <w:szCs w:val="22"/>
        </w:rPr>
        <w:t>o mém dítěti, a to .................................................... (jméno a příjmení), jako žáka Správce.</w:t>
      </w:r>
    </w:p>
    <w:p w:rsidR="009602B1" w:rsidRPr="00F470FE" w:rsidRDefault="009602B1" w:rsidP="00F470FE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Souhlas dávám ke zpracování následujících osobních údajů (</w:t>
      </w:r>
      <w:r w:rsidRPr="00920C1C">
        <w:rPr>
          <w:rFonts w:cs="Calibri"/>
          <w:b/>
          <w:sz w:val="22"/>
          <w:szCs w:val="22"/>
        </w:rPr>
        <w:t>pozn. pro souhlas zaškrtněte odpovídající pole</w:t>
      </w:r>
      <w:r>
        <w:rPr>
          <w:rFonts w:cs="Calibri"/>
          <w:sz w:val="22"/>
          <w:szCs w:val="22"/>
        </w:rPr>
        <w:t>)</w:t>
      </w:r>
    </w:p>
    <w:p w:rsidR="009602B1" w:rsidRDefault="009602B1" w:rsidP="00F470FE">
      <w:pPr>
        <w:jc w:val="both"/>
        <w:rPr>
          <w:rFonts w:cs="Calibri"/>
        </w:rPr>
      </w:pPr>
    </w:p>
    <w:p w:rsidR="009602B1" w:rsidRPr="00F470FE" w:rsidRDefault="009602B1" w:rsidP="00F470FE">
      <w:pPr>
        <w:rPr>
          <w:sz w:val="22"/>
        </w:rPr>
      </w:pPr>
      <w:r>
        <w:t xml:space="preserve">        </w:t>
      </w:r>
      <w:r>
        <w:rPr>
          <w:noProof/>
          <w:lang w:eastAsia="cs-CZ"/>
        </w:rPr>
        <w:pict>
          <v:shape id="Rámeček 1" o:spid="_x0000_s1026" style="position:absolute;margin-left:0;margin-top:0;width:13.55pt;height:13.55pt;z-index:251658240;visibility:visible;mso-position-horizontal-relative:text;mso-position-vertical-relative:text;v-text-anchor:middle" coordsize="172016,172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" adj="0,,0" path="m,l172016,r,172016l,172016,,xm21502,21502r,129012l150514,150514r,-129012l21502,21502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172016,0;172016,172016;0,172016;0,0;21502,21502;21502,150514;150514,150514;150514,21502;21502,21502" o:connectangles="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t xml:space="preserve"> </w:t>
      </w:r>
      <w:r>
        <w:tab/>
      </w:r>
      <w:r w:rsidRPr="00F470FE">
        <w:rPr>
          <w:sz w:val="22"/>
        </w:rPr>
        <w:t>Čísl</w:t>
      </w:r>
      <w:r>
        <w:rPr>
          <w:sz w:val="22"/>
        </w:rPr>
        <w:t>o</w:t>
      </w:r>
      <w:r w:rsidRPr="00F470FE">
        <w:rPr>
          <w:sz w:val="22"/>
        </w:rPr>
        <w:t xml:space="preserve"> pojišťovny žáka</w:t>
      </w:r>
    </w:p>
    <w:p w:rsidR="009602B1" w:rsidRPr="00075CB6" w:rsidRDefault="009602B1" w:rsidP="00F470FE">
      <w:pPr>
        <w:ind w:left="708"/>
        <w:rPr>
          <w:b/>
          <w:i/>
          <w:sz w:val="22"/>
          <w:u w:val="single"/>
        </w:rPr>
      </w:pPr>
      <w:r w:rsidRPr="00075CB6">
        <w:rPr>
          <w:b/>
          <w:i/>
          <w:sz w:val="22"/>
          <w:u w:val="single"/>
        </w:rPr>
        <w:t>pro účely řešení úrazů v rámci BOZP a případnou komunikací s pojišťovnou nebo poskytovatelem zdravotních služeb</w:t>
      </w:r>
    </w:p>
    <w:p w:rsidR="009602B1" w:rsidRDefault="009602B1" w:rsidP="00F470FE">
      <w:pPr>
        <w:jc w:val="both"/>
        <w:rPr>
          <w:b/>
          <w:sz w:val="22"/>
          <w:u w:val="single"/>
        </w:rPr>
      </w:pPr>
    </w:p>
    <w:p w:rsidR="009602B1" w:rsidRDefault="009602B1" w:rsidP="00F470FE">
      <w:pPr>
        <w:jc w:val="both"/>
        <w:rPr>
          <w:rFonts w:cs="Calibri"/>
        </w:rPr>
      </w:pPr>
    </w:p>
    <w:p w:rsidR="009602B1" w:rsidRDefault="009602B1" w:rsidP="00075CB6">
      <w:pPr>
        <w:jc w:val="both"/>
        <w:rPr>
          <w:rFonts w:cs="Calibri"/>
        </w:rPr>
      </w:pPr>
      <w:r>
        <w:rPr>
          <w:noProof/>
          <w:lang w:eastAsia="cs-CZ"/>
        </w:rPr>
        <w:pict>
          <v:shape id="Rámeček 2" o:spid="_x0000_s1027" style="position:absolute;left:0;text-align:left;margin-left:0;margin-top:0;width:13.55pt;height:13.55pt;z-index:251659264;visibility:visible;v-text-anchor:middle" coordsize="172016,172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" adj="0,,0" path="m,l172016,r,172016l,172016,,xm21502,21502r,129012l150514,150514r,-129012l21502,21502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172016,0;172016,172016;0,172016;0,0;21502,21502;21502,150514;150514,150514;150514,21502;21502,21502" o:connectangles="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rFonts w:cs="Calibri"/>
        </w:rPr>
        <w:t xml:space="preserve">         </w:t>
      </w:r>
      <w:r>
        <w:rPr>
          <w:rFonts w:cs="Calibri"/>
        </w:rPr>
        <w:tab/>
      </w:r>
      <w:r w:rsidRPr="00075CB6">
        <w:rPr>
          <w:rFonts w:cs="Calibri"/>
          <w:sz w:val="22"/>
        </w:rPr>
        <w:t xml:space="preserve">Rozsudek o úpravě rodičovské odpovědnosti </w:t>
      </w:r>
    </w:p>
    <w:p w:rsidR="009602B1" w:rsidRPr="00075CB6" w:rsidRDefault="009602B1" w:rsidP="00075CB6">
      <w:pPr>
        <w:ind w:left="708"/>
        <w:rPr>
          <w:b/>
          <w:i/>
          <w:sz w:val="22"/>
          <w:u w:val="single"/>
        </w:rPr>
      </w:pPr>
      <w:r w:rsidRPr="00075CB6">
        <w:rPr>
          <w:b/>
          <w:i/>
          <w:sz w:val="22"/>
          <w:u w:val="single"/>
        </w:rPr>
        <w:t xml:space="preserve">pro </w:t>
      </w:r>
      <w:r>
        <w:rPr>
          <w:b/>
          <w:i/>
          <w:sz w:val="22"/>
          <w:u w:val="single"/>
        </w:rPr>
        <w:t xml:space="preserve">doplnění matrikových údajů o žákovi za účelem plnění řádného informování zákonných zástupců o průběhu vzdělávání  </w:t>
      </w:r>
    </w:p>
    <w:p w:rsidR="009602B1" w:rsidRDefault="009602B1" w:rsidP="000F40DA">
      <w:pPr>
        <w:jc w:val="both"/>
        <w:rPr>
          <w:rFonts w:cs="Calibri"/>
        </w:rPr>
      </w:pPr>
    </w:p>
    <w:p w:rsidR="009602B1" w:rsidRDefault="009602B1" w:rsidP="000F40DA">
      <w:pPr>
        <w:jc w:val="both"/>
        <w:rPr>
          <w:rFonts w:cs="Calibri"/>
          <w:sz w:val="22"/>
          <w:szCs w:val="22"/>
        </w:rPr>
      </w:pPr>
    </w:p>
    <w:p w:rsidR="009602B1" w:rsidRPr="0017282A" w:rsidRDefault="009602B1" w:rsidP="008F4D05">
      <w:pPr>
        <w:rPr>
          <w:rFonts w:cs="Calibri"/>
          <w:sz w:val="22"/>
        </w:rPr>
      </w:pPr>
      <w:r w:rsidRPr="0017282A">
        <w:rPr>
          <w:rFonts w:cs="Calibri"/>
          <w:sz w:val="22"/>
        </w:rPr>
        <w:t xml:space="preserve">Funkci pověřence pro ochranu osobních údajů vykonává </w:t>
      </w:r>
      <w:r>
        <w:rPr>
          <w:rFonts w:cs="Calibri"/>
          <w:b/>
          <w:sz w:val="22"/>
        </w:rPr>
        <w:t xml:space="preserve"> Schola Servis, s.r.o., Palackého 150/8, 796 01 Prostějov, IČ: 04223748</w:t>
      </w:r>
      <w:r>
        <w:rPr>
          <w:rFonts w:cs="Calibri"/>
          <w:sz w:val="22"/>
        </w:rPr>
        <w:t xml:space="preserve">                                           e-mail: </w:t>
      </w:r>
      <w:bookmarkStart w:id="0" w:name="_GoBack"/>
      <w:bookmarkEnd w:id="0"/>
      <w:r>
        <w:rPr>
          <w:rFonts w:cs="Calibri"/>
          <w:b/>
          <w:sz w:val="22"/>
        </w:rPr>
        <w:t>poverenec@gdprdoskol.cz</w:t>
      </w:r>
    </w:p>
    <w:p w:rsidR="009602B1" w:rsidRPr="00B263B3" w:rsidRDefault="009602B1" w:rsidP="000F40DA">
      <w:pPr>
        <w:jc w:val="both"/>
        <w:rPr>
          <w:rFonts w:cs="Calibri"/>
          <w:sz w:val="22"/>
          <w:szCs w:val="22"/>
        </w:rPr>
      </w:pPr>
    </w:p>
    <w:p w:rsidR="009602B1" w:rsidRPr="00B263B3" w:rsidRDefault="009602B1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Osobní ú</w:t>
      </w:r>
      <w:r>
        <w:rPr>
          <w:rFonts w:cs="Calibri"/>
          <w:sz w:val="22"/>
          <w:szCs w:val="22"/>
        </w:rPr>
        <w:t>daje budou zpracovávány po dobu vzdělávání žák</w:t>
      </w:r>
      <w:smartTag w:uri="urn:schemas-microsoft-com:office:smarttags" w:element="PersonName">
        <w:r>
          <w:rPr>
            <w:rFonts w:cs="Calibri"/>
            <w:sz w:val="22"/>
            <w:szCs w:val="22"/>
          </w:rPr>
          <w:t>a.</w:t>
        </w:r>
      </w:smartTag>
    </w:p>
    <w:p w:rsidR="009602B1" w:rsidRDefault="009602B1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S </w:t>
      </w:r>
      <w:r w:rsidRPr="00863C1F">
        <w:rPr>
          <w:rFonts w:cs="Calibri"/>
          <w:sz w:val="22"/>
          <w:szCs w:val="22"/>
        </w:rPr>
        <w:t>výše uvedeným zpracováním osobních údajů uděluji podpisem svobodný a výslovný souhlas. Beru na vědomí, že souhlas je dobrovolný a mohu ho vzít zpět, a to například zasláním e</w:t>
      </w:r>
      <w:r>
        <w:rPr>
          <w:rFonts w:cs="Calibri"/>
          <w:sz w:val="22"/>
          <w:szCs w:val="22"/>
        </w:rPr>
        <w:t>-</w:t>
      </w:r>
      <w:r w:rsidRPr="00863C1F">
        <w:rPr>
          <w:rFonts w:cs="Calibri"/>
          <w:sz w:val="22"/>
          <w:szCs w:val="22"/>
        </w:rPr>
        <w:t>mailu na elektronickou adresu pověřence pro ochranu osobních údajů, nebo datovo</w:t>
      </w:r>
      <w:r>
        <w:rPr>
          <w:rFonts w:cs="Calibri"/>
          <w:sz w:val="22"/>
          <w:szCs w:val="22"/>
        </w:rPr>
        <w:t>u zprávou na výše uvedenou datovou schránku Správce</w:t>
      </w:r>
      <w:r w:rsidRPr="00863C1F">
        <w:rPr>
          <w:rFonts w:cs="Calibri"/>
          <w:sz w:val="22"/>
          <w:szCs w:val="22"/>
        </w:rPr>
        <w:t>, nebo dopisem na výše uvedenou adresu sídla Správce.</w:t>
      </w:r>
      <w:r w:rsidRPr="00B263B3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 </w:t>
      </w:r>
    </w:p>
    <w:p w:rsidR="009602B1" w:rsidRDefault="009602B1" w:rsidP="000F40DA">
      <w:pPr>
        <w:jc w:val="both"/>
        <w:rPr>
          <w:rFonts w:cs="Calibri"/>
          <w:sz w:val="22"/>
          <w:szCs w:val="22"/>
        </w:rPr>
      </w:pPr>
    </w:p>
    <w:p w:rsidR="009602B1" w:rsidRPr="00B263B3" w:rsidRDefault="009602B1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Prohlašuji, že jsem si vědom/a, že dle předpisů na ochranu osobních údajů mám právo:</w:t>
      </w:r>
    </w:p>
    <w:p w:rsidR="009602B1" w:rsidRPr="00B263B3" w:rsidRDefault="009602B1" w:rsidP="000F40DA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B263B3">
        <w:rPr>
          <w:rFonts w:cs="Calibri"/>
        </w:rPr>
        <w:t>vzít souhlas zpět,</w:t>
      </w:r>
    </w:p>
    <w:p w:rsidR="009602B1" w:rsidRPr="00B263B3" w:rsidRDefault="009602B1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informaci, jaké osobní údaje jsou na základě souhlasu zpracovávány,</w:t>
      </w:r>
    </w:p>
    <w:p w:rsidR="009602B1" w:rsidRPr="00863C1F" w:rsidRDefault="009602B1" w:rsidP="00863C1F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vysvětlení ohledně zpracování osobních údajů,</w:t>
      </w:r>
      <w:r>
        <w:rPr>
          <w:rFonts w:cs="Calibri"/>
          <w:sz w:val="22"/>
          <w:szCs w:val="22"/>
        </w:rPr>
        <w:t xml:space="preserve"> a </w:t>
      </w:r>
      <w:r w:rsidRPr="00863C1F">
        <w:rPr>
          <w:rFonts w:cs="Calibri"/>
          <w:sz w:val="22"/>
          <w:szCs w:val="22"/>
        </w:rPr>
        <w:t>vyž</w:t>
      </w:r>
      <w:r>
        <w:rPr>
          <w:rFonts w:cs="Calibri"/>
          <w:sz w:val="22"/>
          <w:szCs w:val="22"/>
        </w:rPr>
        <w:t xml:space="preserve">ádat si přístup k těmto údajům, </w:t>
      </w:r>
      <w:r w:rsidRPr="00863C1F">
        <w:rPr>
          <w:rFonts w:cs="Calibri"/>
          <w:sz w:val="22"/>
          <w:szCs w:val="22"/>
        </w:rPr>
        <w:t>nechat je aktualizovat, opravit nebo doplnit,</w:t>
      </w:r>
    </w:p>
    <w:p w:rsidR="009602B1" w:rsidRPr="00863C1F" w:rsidRDefault="009602B1" w:rsidP="00863C1F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 xml:space="preserve">požadovat výmaz </w:t>
      </w:r>
      <w:r>
        <w:rPr>
          <w:rFonts w:cs="Calibri"/>
          <w:sz w:val="22"/>
          <w:szCs w:val="22"/>
        </w:rPr>
        <w:t xml:space="preserve">osobních údajů, </w:t>
      </w:r>
      <w:r w:rsidRPr="00863C1F">
        <w:rPr>
          <w:rFonts w:cs="Calibri"/>
          <w:sz w:val="22"/>
          <w:szCs w:val="22"/>
        </w:rPr>
        <w:t xml:space="preserve">omezení </w:t>
      </w:r>
      <w:r>
        <w:rPr>
          <w:rFonts w:cs="Calibri"/>
          <w:sz w:val="22"/>
          <w:szCs w:val="22"/>
        </w:rPr>
        <w:t xml:space="preserve">jejich </w:t>
      </w:r>
      <w:r w:rsidRPr="00863C1F">
        <w:rPr>
          <w:rFonts w:cs="Calibri"/>
          <w:sz w:val="22"/>
          <w:szCs w:val="22"/>
        </w:rPr>
        <w:t>zpracování,</w:t>
      </w:r>
      <w:r>
        <w:rPr>
          <w:rFonts w:cs="Calibri"/>
          <w:sz w:val="22"/>
          <w:szCs w:val="22"/>
        </w:rPr>
        <w:t xml:space="preserve"> nebo </w:t>
      </w:r>
      <w:r w:rsidRPr="00863C1F">
        <w:rPr>
          <w:rFonts w:cs="Calibri"/>
          <w:sz w:val="22"/>
          <w:szCs w:val="22"/>
        </w:rPr>
        <w:t>podat námitku proti zpracování,</w:t>
      </w:r>
    </w:p>
    <w:p w:rsidR="009602B1" w:rsidRPr="00B263B3" w:rsidRDefault="009602B1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v případě pochybností o dodržování povinností souvisejících se zpracováním osobních údajů se obrátit na Správce nebo se stížností na Úřad pro ochranu osobních údajů (</w:t>
      </w:r>
      <w:hyperlink r:id="rId7" w:history="1">
        <w:r w:rsidRPr="00B263B3">
          <w:rPr>
            <w:rStyle w:val="Hyperlink"/>
            <w:rFonts w:cs="Calibri"/>
            <w:sz w:val="22"/>
            <w:szCs w:val="22"/>
          </w:rPr>
          <w:t>www.uoou.cz</w:t>
        </w:r>
      </w:hyperlink>
      <w:r w:rsidRPr="00B263B3">
        <w:rPr>
          <w:rFonts w:cs="Calibri"/>
          <w:sz w:val="22"/>
          <w:szCs w:val="22"/>
        </w:rPr>
        <w:t>).</w:t>
      </w:r>
    </w:p>
    <w:p w:rsidR="009602B1" w:rsidRDefault="009602B1" w:rsidP="00B263B3">
      <w:pPr>
        <w:spacing w:line="276" w:lineRule="auto"/>
        <w:jc w:val="both"/>
        <w:rPr>
          <w:rFonts w:cs="Calibri"/>
          <w:sz w:val="20"/>
        </w:rPr>
      </w:pPr>
      <w:r w:rsidRPr="00B263B3">
        <w:rPr>
          <w:rFonts w:cs="Calibri"/>
          <w:sz w:val="20"/>
        </w:rPr>
        <w:t>Více informací o tom, jak Správce zachází s osobní</w:t>
      </w:r>
      <w:r>
        <w:rPr>
          <w:rFonts w:cs="Calibri"/>
          <w:sz w:val="20"/>
        </w:rPr>
        <w:t>mi</w:t>
      </w:r>
      <w:r w:rsidRPr="00B263B3">
        <w:rPr>
          <w:rFonts w:cs="Calibri"/>
          <w:sz w:val="20"/>
        </w:rPr>
        <w:t xml:space="preserve"> údaji </w:t>
      </w:r>
      <w:r>
        <w:rPr>
          <w:rFonts w:cs="Calibri"/>
          <w:sz w:val="20"/>
        </w:rPr>
        <w:t>naleznete v dokumentu Prohlášení o ochraně osobních údajů. Dokument je dostupný v elektronické podobě na internetových stránkách Správce www.webskolky.cz/msdrinovkromeriz, nebo v listinné podobě v budově sídla Správce.</w:t>
      </w:r>
    </w:p>
    <w:p w:rsidR="009602B1" w:rsidRDefault="009602B1" w:rsidP="000F40DA">
      <w:pPr>
        <w:spacing w:line="276" w:lineRule="auto"/>
        <w:jc w:val="both"/>
        <w:rPr>
          <w:rFonts w:cs="Calibri"/>
        </w:rPr>
      </w:pPr>
    </w:p>
    <w:p w:rsidR="009602B1" w:rsidRDefault="009602B1" w:rsidP="000F40DA">
      <w:pPr>
        <w:spacing w:line="276" w:lineRule="auto"/>
        <w:jc w:val="both"/>
        <w:rPr>
          <w:rFonts w:cs="Calibri"/>
        </w:rPr>
      </w:pPr>
    </w:p>
    <w:p w:rsidR="009602B1" w:rsidRPr="00582A31" w:rsidRDefault="009602B1" w:rsidP="000F40DA">
      <w:p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V ..................................... dne ...................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 w:rsidRPr="00582A31">
        <w:rPr>
          <w:rFonts w:cs="Calibri"/>
          <w:sz w:val="22"/>
          <w:szCs w:val="22"/>
        </w:rPr>
        <w:t>..................................................</w:t>
      </w:r>
      <w:r>
        <w:rPr>
          <w:rFonts w:cs="Calibri"/>
          <w:sz w:val="22"/>
          <w:szCs w:val="22"/>
        </w:rPr>
        <w:t>........................</w:t>
      </w:r>
    </w:p>
    <w:p w:rsidR="009602B1" w:rsidRPr="00582A31" w:rsidRDefault="009602B1" w:rsidP="005207D1">
      <w:pPr>
        <w:spacing w:line="276" w:lineRule="auto"/>
        <w:ind w:left="4248" w:firstLine="70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TISKACÍM JMÉNO A PŘÍJMENÍ, podpis</w:t>
      </w:r>
    </w:p>
    <w:sectPr w:rsidR="009602B1" w:rsidRPr="00582A31" w:rsidSect="00863C1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B1" w:rsidRDefault="009602B1" w:rsidP="00155EE7">
      <w:r>
        <w:separator/>
      </w:r>
    </w:p>
  </w:endnote>
  <w:endnote w:type="continuationSeparator" w:id="0">
    <w:p w:rsidR="009602B1" w:rsidRDefault="009602B1" w:rsidP="0015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B1" w:rsidRDefault="009602B1" w:rsidP="00155EE7">
      <w:r>
        <w:separator/>
      </w:r>
    </w:p>
  </w:footnote>
  <w:footnote w:type="continuationSeparator" w:id="0">
    <w:p w:rsidR="009602B1" w:rsidRDefault="009602B1" w:rsidP="00155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B99"/>
    <w:rsid w:val="00056ECA"/>
    <w:rsid w:val="00075CB6"/>
    <w:rsid w:val="00084CBA"/>
    <w:rsid w:val="000C1787"/>
    <w:rsid w:val="000F40DA"/>
    <w:rsid w:val="001460F8"/>
    <w:rsid w:val="00155EE7"/>
    <w:rsid w:val="0017282A"/>
    <w:rsid w:val="00172B53"/>
    <w:rsid w:val="001C2E2C"/>
    <w:rsid w:val="00330140"/>
    <w:rsid w:val="003A0F37"/>
    <w:rsid w:val="003A4B77"/>
    <w:rsid w:val="004D1263"/>
    <w:rsid w:val="004E309F"/>
    <w:rsid w:val="004E7C54"/>
    <w:rsid w:val="005207D1"/>
    <w:rsid w:val="005232F5"/>
    <w:rsid w:val="00566E94"/>
    <w:rsid w:val="00582A31"/>
    <w:rsid w:val="005C43D8"/>
    <w:rsid w:val="005D2966"/>
    <w:rsid w:val="006077CC"/>
    <w:rsid w:val="00630F75"/>
    <w:rsid w:val="00661B99"/>
    <w:rsid w:val="00716F0D"/>
    <w:rsid w:val="007450D3"/>
    <w:rsid w:val="007F5003"/>
    <w:rsid w:val="00807410"/>
    <w:rsid w:val="00863C1F"/>
    <w:rsid w:val="00887A74"/>
    <w:rsid w:val="008B139F"/>
    <w:rsid w:val="008C1846"/>
    <w:rsid w:val="008F4D05"/>
    <w:rsid w:val="00920C1C"/>
    <w:rsid w:val="009602B1"/>
    <w:rsid w:val="009C44AF"/>
    <w:rsid w:val="009E351D"/>
    <w:rsid w:val="00A03052"/>
    <w:rsid w:val="00A40792"/>
    <w:rsid w:val="00AA4799"/>
    <w:rsid w:val="00B263B3"/>
    <w:rsid w:val="00B405FB"/>
    <w:rsid w:val="00B91E42"/>
    <w:rsid w:val="00CF1261"/>
    <w:rsid w:val="00CF2BF4"/>
    <w:rsid w:val="00D0741B"/>
    <w:rsid w:val="00D90A62"/>
    <w:rsid w:val="00E85412"/>
    <w:rsid w:val="00F470FE"/>
    <w:rsid w:val="00F85850"/>
    <w:rsid w:val="00F87A9D"/>
    <w:rsid w:val="00FE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52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1B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661B99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661B99"/>
    <w:rPr>
      <w:rFonts w:cs="Times New Roman"/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rsid w:val="00155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5EE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55EE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85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414</Words>
  <Characters>2446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Mateřská škola Dřínov</cp:lastModifiedBy>
  <cp:revision>27</cp:revision>
  <cp:lastPrinted>2018-10-02T11:06:00Z</cp:lastPrinted>
  <dcterms:created xsi:type="dcterms:W3CDTF">2018-04-04T10:05:00Z</dcterms:created>
  <dcterms:modified xsi:type="dcterms:W3CDTF">2018-10-02T11:07:00Z</dcterms:modified>
</cp:coreProperties>
</file>